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7548" w14:textId="77777777" w:rsidR="009338ED" w:rsidRDefault="007F17C5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附件3</w:t>
      </w:r>
      <w:r w:rsidR="00D528BC">
        <w:rPr>
          <w:rFonts w:ascii="黑体" w:eastAsia="黑体" w:hAnsi="黑体" w:cs="仿宋_GB2312"/>
          <w:kern w:val="0"/>
          <w:sz w:val="32"/>
          <w:szCs w:val="32"/>
        </w:rPr>
        <w:t xml:space="preserve">  </w:t>
      </w:r>
    </w:p>
    <w:p w14:paraId="523A40F1" w14:textId="7770CD9D" w:rsidR="009338ED" w:rsidRDefault="007F17C5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</w:t>
      </w:r>
      <w:r w:rsidR="00CF1FCA">
        <w:rPr>
          <w:rFonts w:ascii="方正小标宋简体" w:eastAsia="方正小标宋简体" w:hAnsi="黑体" w:cs="仿宋_GB2312"/>
          <w:kern w:val="0"/>
          <w:sz w:val="36"/>
          <w:szCs w:val="36"/>
        </w:rPr>
        <w:t>6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年四川省基层就业学费奖补网络申请提交材料清单</w:t>
      </w:r>
    </w:p>
    <w:p w14:paraId="1FDA4C13" w14:textId="77777777" w:rsidR="008C6AA8" w:rsidRPr="008C6AA8" w:rsidRDefault="008C6AA8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仿宋_GB2312"/>
          <w:kern w:val="0"/>
          <w:sz w:val="13"/>
          <w:szCs w:val="13"/>
        </w:rPr>
      </w:pPr>
    </w:p>
    <w:tbl>
      <w:tblPr>
        <w:tblStyle w:val="ab"/>
        <w:tblW w:w="13604" w:type="dxa"/>
        <w:tblInd w:w="-568" w:type="dxa"/>
        <w:tblLook w:val="04A0" w:firstRow="1" w:lastRow="0" w:firstColumn="1" w:lastColumn="0" w:noHBand="0" w:noVBand="1"/>
      </w:tblPr>
      <w:tblGrid>
        <w:gridCol w:w="1979"/>
        <w:gridCol w:w="7515"/>
        <w:gridCol w:w="4110"/>
      </w:tblGrid>
      <w:tr w:rsidR="009338ED" w:rsidRPr="002E1243" w14:paraId="11ACF52F" w14:textId="77777777">
        <w:trPr>
          <w:trHeight w:val="691"/>
        </w:trPr>
        <w:tc>
          <w:tcPr>
            <w:tcW w:w="1979" w:type="dxa"/>
            <w:shd w:val="clear" w:color="auto" w:fill="auto"/>
            <w:vAlign w:val="center"/>
          </w:tcPr>
          <w:p w14:paraId="14A5254F" w14:textId="77777777" w:rsidR="009338ED" w:rsidRPr="002E1243" w:rsidRDefault="007F17C5">
            <w:pPr>
              <w:pStyle w:val="Default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2E1243">
              <w:rPr>
                <w:rFonts w:ascii="宋体" w:eastAsia="宋体" w:hAnsi="宋体" w:hint="eastAsia"/>
                <w:b/>
                <w:sz w:val="22"/>
                <w:szCs w:val="22"/>
              </w:rPr>
              <w:t>申请人员类型</w:t>
            </w:r>
          </w:p>
        </w:tc>
        <w:tc>
          <w:tcPr>
            <w:tcW w:w="7515" w:type="dxa"/>
            <w:shd w:val="clear" w:color="auto" w:fill="auto"/>
            <w:vAlign w:val="center"/>
          </w:tcPr>
          <w:p w14:paraId="1E950837" w14:textId="77777777" w:rsidR="009338ED" w:rsidRPr="002E1243" w:rsidRDefault="007F17C5">
            <w:pPr>
              <w:pStyle w:val="Default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2E1243">
              <w:rPr>
                <w:rFonts w:ascii="宋体" w:eastAsia="宋体" w:hAnsi="宋体" w:hint="eastAsia"/>
                <w:b/>
                <w:sz w:val="22"/>
                <w:szCs w:val="22"/>
              </w:rPr>
              <w:t>“四川省基层就业学费奖补在线申请”系统在线申请材料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68E884" w14:textId="77777777" w:rsidR="009338ED" w:rsidRPr="002E1243" w:rsidRDefault="007F17C5">
            <w:pPr>
              <w:pStyle w:val="Default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2E1243">
              <w:rPr>
                <w:rFonts w:ascii="宋体" w:eastAsia="宋体" w:hAnsi="宋体" w:hint="eastAsia"/>
                <w:b/>
                <w:sz w:val="22"/>
                <w:szCs w:val="22"/>
              </w:rPr>
              <w:t>备</w:t>
            </w:r>
            <w:r w:rsidR="00217448" w:rsidRPr="002E1243">
              <w:rPr>
                <w:rFonts w:ascii="宋体" w:eastAsia="宋体" w:hAnsi="宋体" w:hint="eastAsia"/>
                <w:b/>
                <w:sz w:val="22"/>
                <w:szCs w:val="22"/>
              </w:rPr>
              <w:t xml:space="preserve">  </w:t>
            </w:r>
            <w:r w:rsidRPr="002E1243">
              <w:rPr>
                <w:rFonts w:ascii="宋体" w:eastAsia="宋体" w:hAnsi="宋体" w:hint="eastAsia"/>
                <w:b/>
                <w:sz w:val="22"/>
                <w:szCs w:val="22"/>
              </w:rPr>
              <w:t>注</w:t>
            </w:r>
          </w:p>
        </w:tc>
      </w:tr>
      <w:tr w:rsidR="009338ED" w14:paraId="09BF1210" w14:textId="77777777">
        <w:trPr>
          <w:trHeight w:val="978"/>
        </w:trPr>
        <w:tc>
          <w:tcPr>
            <w:tcW w:w="1979" w:type="dxa"/>
            <w:vAlign w:val="center"/>
          </w:tcPr>
          <w:p w14:paraId="3346CEC3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机关、事业单位</w:t>
            </w:r>
          </w:p>
          <w:p w14:paraId="3E76DBA4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工作人员</w:t>
            </w:r>
          </w:p>
        </w:tc>
        <w:tc>
          <w:tcPr>
            <w:tcW w:w="7515" w:type="dxa"/>
            <w:vAlign w:val="center"/>
          </w:tcPr>
          <w:p w14:paraId="70D50362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1.《四川省高校毕业生艰苦边远地区基层单位就业学费奖补申请表》扫描件；</w:t>
            </w:r>
          </w:p>
          <w:p w14:paraId="36EFBA84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>
              <w:rPr>
                <w:rFonts w:ascii="宋体" w:eastAsia="宋体" w:hAnsi="宋体"/>
                <w:sz w:val="22"/>
                <w:szCs w:val="22"/>
              </w:rPr>
              <w:t>.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毕业证书扫描件；</w:t>
            </w:r>
          </w:p>
          <w:p w14:paraId="25D333CB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>
              <w:rPr>
                <w:rFonts w:ascii="宋体" w:eastAsia="宋体" w:hAnsi="宋体"/>
                <w:sz w:val="22"/>
                <w:szCs w:val="22"/>
              </w:rPr>
              <w:t>.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录（聘）用文件扫描件；</w:t>
            </w:r>
          </w:p>
          <w:p w14:paraId="3276C46B" w14:textId="77777777" w:rsidR="009338ED" w:rsidRDefault="007F17C5" w:rsidP="00D2558D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>
              <w:rPr>
                <w:rFonts w:ascii="宋体" w:eastAsia="宋体" w:hAnsi="宋体"/>
                <w:sz w:val="22"/>
                <w:szCs w:val="22"/>
              </w:rPr>
              <w:t>.年度考核表扫描件</w:t>
            </w:r>
          </w:p>
        </w:tc>
        <w:tc>
          <w:tcPr>
            <w:tcW w:w="4110" w:type="dxa"/>
            <w:vMerge w:val="restart"/>
            <w:vAlign w:val="center"/>
          </w:tcPr>
          <w:p w14:paraId="115A1644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1.机关、事业单位工作人员、特岗教师、一村一大或三支一扶人员，</w:t>
            </w:r>
            <w:r>
              <w:rPr>
                <w:rFonts w:ascii="宋体" w:eastAsia="宋体" w:hAnsi="宋体"/>
                <w:sz w:val="22"/>
                <w:szCs w:val="22"/>
              </w:rPr>
              <w:t>若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确</w:t>
            </w:r>
            <w:r>
              <w:rPr>
                <w:rFonts w:ascii="宋体" w:eastAsia="宋体" w:hAnsi="宋体"/>
                <w:sz w:val="22"/>
                <w:szCs w:val="22"/>
              </w:rPr>
              <w:t>无录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（聘）</w:t>
            </w:r>
            <w:r>
              <w:rPr>
                <w:rFonts w:ascii="宋体" w:eastAsia="宋体" w:hAnsi="宋体"/>
                <w:sz w:val="22"/>
                <w:szCs w:val="22"/>
              </w:rPr>
              <w:t>用文件的，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则须提供人社</w:t>
            </w:r>
            <w:r>
              <w:rPr>
                <w:rFonts w:ascii="宋体" w:eastAsia="宋体" w:hAnsi="宋体"/>
                <w:sz w:val="22"/>
                <w:szCs w:val="22"/>
              </w:rPr>
              <w:t>部门出具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的书面</w:t>
            </w:r>
            <w:r>
              <w:rPr>
                <w:rFonts w:ascii="宋体" w:eastAsia="宋体" w:hAnsi="宋体"/>
                <w:sz w:val="22"/>
                <w:szCs w:val="22"/>
              </w:rPr>
              <w:t>证明材料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原件；</w:t>
            </w:r>
          </w:p>
          <w:p w14:paraId="4814D691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2.若录（聘）用</w:t>
            </w:r>
            <w:r>
              <w:rPr>
                <w:rFonts w:ascii="宋体" w:eastAsia="宋体" w:hAnsi="宋体"/>
                <w:sz w:val="22"/>
                <w:szCs w:val="22"/>
              </w:rPr>
              <w:t>文件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、劳动合同、服务协议书中未</w:t>
            </w:r>
            <w:r>
              <w:rPr>
                <w:rFonts w:ascii="宋体" w:eastAsia="宋体" w:hAnsi="宋体"/>
                <w:sz w:val="22"/>
                <w:szCs w:val="22"/>
              </w:rPr>
              <w:t>明确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具体</w:t>
            </w:r>
            <w:r>
              <w:rPr>
                <w:rFonts w:ascii="宋体" w:eastAsia="宋体" w:hAnsi="宋体"/>
                <w:sz w:val="22"/>
                <w:szCs w:val="22"/>
              </w:rPr>
              <w:t>工作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地点，则</w:t>
            </w:r>
            <w:r>
              <w:rPr>
                <w:rFonts w:ascii="宋体" w:eastAsia="宋体" w:hAnsi="宋体"/>
                <w:sz w:val="22"/>
                <w:szCs w:val="22"/>
              </w:rPr>
              <w:t>须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补充提供由就业单位及上一级主管部门共同出具且明确实际</w:t>
            </w:r>
            <w:r>
              <w:rPr>
                <w:rFonts w:ascii="宋体" w:eastAsia="宋体" w:hAnsi="宋体"/>
                <w:sz w:val="22"/>
                <w:szCs w:val="22"/>
              </w:rPr>
              <w:t>工作地点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的书面证明材料；</w:t>
            </w:r>
          </w:p>
          <w:p w14:paraId="6278446D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3.年度考核表或其他年度考核材料，时间节点指首次就业前三年；</w:t>
            </w:r>
          </w:p>
          <w:p w14:paraId="3AE5FBF0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4.涉及两个及以上就业单位的，需提供所有单位的调动或录（聘）用印证材料；</w:t>
            </w:r>
          </w:p>
          <w:p w14:paraId="23FF0712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5.申请人提供的所有复印件材料须由申请人就业单位出具“复印属实”意见、签署经办人姓名并加盖单位公章。</w:t>
            </w:r>
          </w:p>
        </w:tc>
      </w:tr>
      <w:tr w:rsidR="009338ED" w14:paraId="5BC9DB10" w14:textId="77777777">
        <w:trPr>
          <w:trHeight w:val="1762"/>
        </w:trPr>
        <w:tc>
          <w:tcPr>
            <w:tcW w:w="1979" w:type="dxa"/>
            <w:vAlign w:val="center"/>
          </w:tcPr>
          <w:p w14:paraId="02249F19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国企工作人员</w:t>
            </w:r>
          </w:p>
        </w:tc>
        <w:tc>
          <w:tcPr>
            <w:tcW w:w="7515" w:type="dxa"/>
            <w:vAlign w:val="center"/>
          </w:tcPr>
          <w:p w14:paraId="51F826CC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1.《四川省高校毕业生艰苦边远地区基层单位就业学费奖补申请表》扫描件；</w:t>
            </w:r>
          </w:p>
          <w:p w14:paraId="37F53A1A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</w:t>
            </w:r>
            <w:r>
              <w:rPr>
                <w:rFonts w:ascii="宋体" w:eastAsia="宋体" w:hAnsi="宋体"/>
                <w:sz w:val="22"/>
                <w:szCs w:val="22"/>
              </w:rPr>
              <w:t>.毕业证书扫描件；</w:t>
            </w:r>
          </w:p>
          <w:p w14:paraId="55C2C7B1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</w:t>
            </w:r>
            <w:r>
              <w:rPr>
                <w:rFonts w:ascii="宋体" w:eastAsia="宋体" w:hAnsi="宋体"/>
                <w:sz w:val="22"/>
                <w:szCs w:val="22"/>
              </w:rPr>
              <w:t>.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录（聘）用文件或劳动合同扫描件；</w:t>
            </w:r>
          </w:p>
          <w:p w14:paraId="2C73BFBF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</w:t>
            </w:r>
            <w:r>
              <w:rPr>
                <w:rFonts w:ascii="宋体" w:eastAsia="宋体" w:hAnsi="宋体"/>
                <w:sz w:val="22"/>
                <w:szCs w:val="22"/>
              </w:rPr>
              <w:t>.年度考核表扫描件；</w:t>
            </w:r>
          </w:p>
          <w:p w14:paraId="6F8FD22F" w14:textId="77777777" w:rsidR="009338ED" w:rsidRDefault="007F17C5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5.公司章程相关页（出资主体和出资比例）、企业法人营业执照和注册税务登记证扫描件。</w:t>
            </w:r>
          </w:p>
        </w:tc>
        <w:tc>
          <w:tcPr>
            <w:tcW w:w="4110" w:type="dxa"/>
            <w:vMerge/>
            <w:vAlign w:val="center"/>
          </w:tcPr>
          <w:p w14:paraId="7B7F4012" w14:textId="77777777" w:rsidR="009338ED" w:rsidRDefault="009338ED">
            <w:pPr>
              <w:pStyle w:val="Default"/>
              <w:jc w:val="center"/>
              <w:rPr>
                <w:rFonts w:ascii="宋体" w:eastAsia="宋体" w:hAnsi="宋体"/>
                <w:kern w:val="2"/>
                <w:sz w:val="22"/>
                <w:szCs w:val="22"/>
              </w:rPr>
            </w:pPr>
          </w:p>
        </w:tc>
      </w:tr>
      <w:tr w:rsidR="009338ED" w14:paraId="07912B05" w14:textId="77777777">
        <w:trPr>
          <w:trHeight w:val="587"/>
        </w:trPr>
        <w:tc>
          <w:tcPr>
            <w:tcW w:w="1979" w:type="dxa"/>
            <w:vAlign w:val="center"/>
          </w:tcPr>
          <w:p w14:paraId="69E5DDA3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特岗教师</w:t>
            </w:r>
          </w:p>
          <w:p w14:paraId="3274947A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一村一大</w:t>
            </w:r>
          </w:p>
          <w:p w14:paraId="3D70D321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三支一扶</w:t>
            </w:r>
          </w:p>
        </w:tc>
        <w:tc>
          <w:tcPr>
            <w:tcW w:w="7515" w:type="dxa"/>
            <w:vAlign w:val="center"/>
          </w:tcPr>
          <w:p w14:paraId="2C60656B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1.《四川省高校毕业生艰苦边远地区基层单位就业学费奖补申请表》扫描件；</w:t>
            </w:r>
          </w:p>
          <w:p w14:paraId="091F77D7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2.毕业证书扫描件；</w:t>
            </w:r>
          </w:p>
          <w:p w14:paraId="17452EE7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3.录（聘）用文件扫描件；</w:t>
            </w:r>
          </w:p>
          <w:p w14:paraId="54250572" w14:textId="77777777" w:rsidR="009338ED" w:rsidRDefault="007F17C5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4.年度考核表或其他年度考核材料扫描件。</w:t>
            </w:r>
          </w:p>
        </w:tc>
        <w:tc>
          <w:tcPr>
            <w:tcW w:w="4110" w:type="dxa"/>
            <w:vMerge/>
            <w:vAlign w:val="center"/>
          </w:tcPr>
          <w:p w14:paraId="2B4EC2BA" w14:textId="77777777" w:rsidR="009338ED" w:rsidRDefault="009338ED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9338ED" w14:paraId="79ED9B88" w14:textId="77777777">
        <w:trPr>
          <w:trHeight w:val="587"/>
        </w:trPr>
        <w:tc>
          <w:tcPr>
            <w:tcW w:w="1979" w:type="dxa"/>
            <w:vAlign w:val="center"/>
          </w:tcPr>
          <w:p w14:paraId="672C234C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大学生志愿服务</w:t>
            </w:r>
          </w:p>
          <w:p w14:paraId="23531B90" w14:textId="77777777" w:rsidR="009338ED" w:rsidRDefault="007F17C5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西部志愿者</w:t>
            </w:r>
          </w:p>
        </w:tc>
        <w:tc>
          <w:tcPr>
            <w:tcW w:w="7515" w:type="dxa"/>
            <w:vAlign w:val="center"/>
          </w:tcPr>
          <w:p w14:paraId="46552DF1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1.《四川省高校毕业生艰苦边远地区基层单位就业学费奖补申请表》扫描件；</w:t>
            </w:r>
          </w:p>
          <w:p w14:paraId="4CD04D18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2.毕业证书扫描件；</w:t>
            </w:r>
          </w:p>
          <w:p w14:paraId="6E2A63B0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3.录（聘）用文件或服务协议书扫描件；</w:t>
            </w:r>
          </w:p>
          <w:p w14:paraId="6B3F4C33" w14:textId="77777777" w:rsidR="009338ED" w:rsidRDefault="007F17C5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4.年度考核表或其他年度考核材料扫描件；</w:t>
            </w:r>
          </w:p>
          <w:p w14:paraId="765B24B4" w14:textId="77777777" w:rsidR="009338ED" w:rsidRDefault="007F17C5">
            <w:pPr>
              <w:pStyle w:val="Default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5.志愿服务证扫描件。</w:t>
            </w:r>
          </w:p>
        </w:tc>
        <w:tc>
          <w:tcPr>
            <w:tcW w:w="4110" w:type="dxa"/>
            <w:vMerge/>
            <w:vAlign w:val="center"/>
          </w:tcPr>
          <w:p w14:paraId="219C080D" w14:textId="77777777" w:rsidR="009338ED" w:rsidRDefault="009338ED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</w:tbl>
    <w:p w14:paraId="2B74B52E" w14:textId="77777777" w:rsidR="009338ED" w:rsidRDefault="009338ED" w:rsidP="008C6AA8">
      <w:pPr>
        <w:rPr>
          <w:rFonts w:ascii="仿宋_GB2312" w:eastAsia="仿宋_GB2312"/>
          <w:sz w:val="28"/>
          <w:szCs w:val="28"/>
        </w:rPr>
      </w:pPr>
    </w:p>
    <w:sectPr w:rsidR="009338ED" w:rsidSect="008C6AA8">
      <w:footerReference w:type="even" r:id="rId7"/>
      <w:footerReference w:type="default" r:id="rId8"/>
      <w:pgSz w:w="16838" w:h="11906" w:orient="landscape"/>
      <w:pgMar w:top="1474" w:right="1985" w:bottom="1588" w:left="209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4524" w14:textId="77777777" w:rsidR="00245FEE" w:rsidRDefault="00245FEE">
      <w:r>
        <w:separator/>
      </w:r>
    </w:p>
  </w:endnote>
  <w:endnote w:type="continuationSeparator" w:id="0">
    <w:p w14:paraId="415761FF" w14:textId="77777777" w:rsidR="00245FEE" w:rsidRDefault="0024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818" w14:textId="77777777" w:rsidR="009338ED" w:rsidRDefault="007F17C5">
    <w:pPr>
      <w:pStyle w:val="a7"/>
      <w:framePr w:wrap="around" w:vAnchor="text" w:hAnchor="margin" w:xAlign="outside" w:y="1"/>
      <w:ind w:leftChars="100" w:lef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Style w:val="ac"/>
        <w:rFonts w:ascii="宋体" w:eastAsia="宋体" w:hAnsi="宋体"/>
        <w:sz w:val="28"/>
        <w:szCs w:val="28"/>
      </w:rPr>
      <w:fldChar w:fldCharType="separate"/>
    </w:r>
    <w:r w:rsidR="008C6AA8">
      <w:rPr>
        <w:rStyle w:val="ac"/>
        <w:rFonts w:ascii="宋体" w:eastAsia="宋体" w:hAnsi="宋体"/>
        <w:noProof/>
        <w:sz w:val="28"/>
        <w:szCs w:val="28"/>
      </w:rPr>
      <w:t>2</w:t>
    </w:r>
    <w:r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14:paraId="1DE24A7B" w14:textId="77777777" w:rsidR="009338ED" w:rsidRDefault="009338E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9F72" w14:textId="77777777" w:rsidR="009338ED" w:rsidRDefault="007F17C5">
    <w:pPr>
      <w:pStyle w:val="a7"/>
      <w:framePr w:wrap="around" w:vAnchor="text" w:hAnchor="margin" w:xAlign="outside" w:y="1"/>
      <w:ind w:rightChars="100" w:righ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Style w:val="ac"/>
        <w:rFonts w:ascii="宋体" w:eastAsia="宋体" w:hAnsi="宋体"/>
        <w:sz w:val="28"/>
        <w:szCs w:val="28"/>
      </w:rPr>
      <w:fldChar w:fldCharType="separate"/>
    </w:r>
    <w:r w:rsidR="005B44A0">
      <w:rPr>
        <w:rStyle w:val="ac"/>
        <w:rFonts w:ascii="宋体" w:eastAsia="宋体" w:hAnsi="宋体"/>
        <w:noProof/>
        <w:sz w:val="28"/>
        <w:szCs w:val="28"/>
      </w:rPr>
      <w:t>1</w:t>
    </w:r>
    <w:r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14:paraId="4FF8A8A9" w14:textId="77777777" w:rsidR="009338ED" w:rsidRDefault="009338ED">
    <w:pPr>
      <w:pStyle w:val="a7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EE80" w14:textId="77777777" w:rsidR="00245FEE" w:rsidRDefault="00245FEE">
      <w:r>
        <w:separator/>
      </w:r>
    </w:p>
  </w:footnote>
  <w:footnote w:type="continuationSeparator" w:id="0">
    <w:p w14:paraId="5F7C0E06" w14:textId="77777777" w:rsidR="00245FEE" w:rsidRDefault="0024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lkYWRmMzU3ODg3NDgxOTQwODRkZjJjM2EzOGJiMWUifQ=="/>
  </w:docVars>
  <w:rsids>
    <w:rsidRoot w:val="00D07FB5"/>
    <w:rsid w:val="00006DCF"/>
    <w:rsid w:val="00012478"/>
    <w:rsid w:val="00016E19"/>
    <w:rsid w:val="00020E45"/>
    <w:rsid w:val="0003526D"/>
    <w:rsid w:val="00035374"/>
    <w:rsid w:val="00044187"/>
    <w:rsid w:val="00047A87"/>
    <w:rsid w:val="00051A0C"/>
    <w:rsid w:val="00074F52"/>
    <w:rsid w:val="00094C66"/>
    <w:rsid w:val="000A15F8"/>
    <w:rsid w:val="000A226F"/>
    <w:rsid w:val="000A4725"/>
    <w:rsid w:val="000B6841"/>
    <w:rsid w:val="000C56A8"/>
    <w:rsid w:val="000D0488"/>
    <w:rsid w:val="000D1072"/>
    <w:rsid w:val="000E0C84"/>
    <w:rsid w:val="000F04D4"/>
    <w:rsid w:val="000F20A5"/>
    <w:rsid w:val="000F4D07"/>
    <w:rsid w:val="000F5F6C"/>
    <w:rsid w:val="001016FB"/>
    <w:rsid w:val="001030A0"/>
    <w:rsid w:val="0011209A"/>
    <w:rsid w:val="00112420"/>
    <w:rsid w:val="00130119"/>
    <w:rsid w:val="00132C83"/>
    <w:rsid w:val="0015264E"/>
    <w:rsid w:val="00157E90"/>
    <w:rsid w:val="0017339B"/>
    <w:rsid w:val="001752E1"/>
    <w:rsid w:val="001872F6"/>
    <w:rsid w:val="00190BD0"/>
    <w:rsid w:val="001B09DD"/>
    <w:rsid w:val="001B42BA"/>
    <w:rsid w:val="001C106A"/>
    <w:rsid w:val="001C1464"/>
    <w:rsid w:val="001C7F53"/>
    <w:rsid w:val="001D0A49"/>
    <w:rsid w:val="001D1564"/>
    <w:rsid w:val="001D38BC"/>
    <w:rsid w:val="001D67AA"/>
    <w:rsid w:val="001E0024"/>
    <w:rsid w:val="001E2FC2"/>
    <w:rsid w:val="00201319"/>
    <w:rsid w:val="00201F9E"/>
    <w:rsid w:val="0020415B"/>
    <w:rsid w:val="00217448"/>
    <w:rsid w:val="00237F1C"/>
    <w:rsid w:val="00245FEE"/>
    <w:rsid w:val="0024731E"/>
    <w:rsid w:val="00261E0B"/>
    <w:rsid w:val="0026240A"/>
    <w:rsid w:val="0026414F"/>
    <w:rsid w:val="00264ADE"/>
    <w:rsid w:val="0027293D"/>
    <w:rsid w:val="00275869"/>
    <w:rsid w:val="00277779"/>
    <w:rsid w:val="00296BD5"/>
    <w:rsid w:val="002A2ABC"/>
    <w:rsid w:val="002A5783"/>
    <w:rsid w:val="002C560F"/>
    <w:rsid w:val="002D1138"/>
    <w:rsid w:val="002E1243"/>
    <w:rsid w:val="002E4A25"/>
    <w:rsid w:val="002E5A3D"/>
    <w:rsid w:val="002F2941"/>
    <w:rsid w:val="002F65F2"/>
    <w:rsid w:val="002F6701"/>
    <w:rsid w:val="003212F8"/>
    <w:rsid w:val="00325BDD"/>
    <w:rsid w:val="00333211"/>
    <w:rsid w:val="00336313"/>
    <w:rsid w:val="0033669A"/>
    <w:rsid w:val="00344995"/>
    <w:rsid w:val="003616A7"/>
    <w:rsid w:val="00364FEA"/>
    <w:rsid w:val="00382666"/>
    <w:rsid w:val="0038313B"/>
    <w:rsid w:val="00390A3C"/>
    <w:rsid w:val="00393587"/>
    <w:rsid w:val="003A34ED"/>
    <w:rsid w:val="003A49E7"/>
    <w:rsid w:val="003B6CE1"/>
    <w:rsid w:val="003C71A7"/>
    <w:rsid w:val="003E43F0"/>
    <w:rsid w:val="003F7DDA"/>
    <w:rsid w:val="00404F1C"/>
    <w:rsid w:val="0041181B"/>
    <w:rsid w:val="0041235C"/>
    <w:rsid w:val="00413FEE"/>
    <w:rsid w:val="004157FD"/>
    <w:rsid w:val="00423E85"/>
    <w:rsid w:val="00426B51"/>
    <w:rsid w:val="00463734"/>
    <w:rsid w:val="004653FA"/>
    <w:rsid w:val="004663D6"/>
    <w:rsid w:val="00470C37"/>
    <w:rsid w:val="00471D0A"/>
    <w:rsid w:val="0047529C"/>
    <w:rsid w:val="00487E51"/>
    <w:rsid w:val="00490FB1"/>
    <w:rsid w:val="0049411B"/>
    <w:rsid w:val="00494828"/>
    <w:rsid w:val="004A2091"/>
    <w:rsid w:val="004B0322"/>
    <w:rsid w:val="004B3681"/>
    <w:rsid w:val="004B761A"/>
    <w:rsid w:val="004B7A4D"/>
    <w:rsid w:val="004B7CD5"/>
    <w:rsid w:val="004C0A10"/>
    <w:rsid w:val="004D2160"/>
    <w:rsid w:val="004E0201"/>
    <w:rsid w:val="004E0BC2"/>
    <w:rsid w:val="004F06F7"/>
    <w:rsid w:val="004F0B03"/>
    <w:rsid w:val="004F10E2"/>
    <w:rsid w:val="004F2232"/>
    <w:rsid w:val="00504878"/>
    <w:rsid w:val="00511CC2"/>
    <w:rsid w:val="00517923"/>
    <w:rsid w:val="0052366E"/>
    <w:rsid w:val="005320A0"/>
    <w:rsid w:val="00541587"/>
    <w:rsid w:val="00542410"/>
    <w:rsid w:val="005522DF"/>
    <w:rsid w:val="00554CE2"/>
    <w:rsid w:val="0056185F"/>
    <w:rsid w:val="005625F4"/>
    <w:rsid w:val="0057403D"/>
    <w:rsid w:val="00577A74"/>
    <w:rsid w:val="0058769E"/>
    <w:rsid w:val="00590166"/>
    <w:rsid w:val="005936D4"/>
    <w:rsid w:val="005A19CE"/>
    <w:rsid w:val="005B44A0"/>
    <w:rsid w:val="005D3B41"/>
    <w:rsid w:val="005D7FC3"/>
    <w:rsid w:val="005E3532"/>
    <w:rsid w:val="005E49E4"/>
    <w:rsid w:val="005E6EE6"/>
    <w:rsid w:val="005F4ABE"/>
    <w:rsid w:val="005F60B8"/>
    <w:rsid w:val="0061106C"/>
    <w:rsid w:val="00625B90"/>
    <w:rsid w:val="00630407"/>
    <w:rsid w:val="00630652"/>
    <w:rsid w:val="00632DE1"/>
    <w:rsid w:val="00640064"/>
    <w:rsid w:val="00644307"/>
    <w:rsid w:val="00645A63"/>
    <w:rsid w:val="00683912"/>
    <w:rsid w:val="00697620"/>
    <w:rsid w:val="006B3A0B"/>
    <w:rsid w:val="006B52B6"/>
    <w:rsid w:val="006C3D5B"/>
    <w:rsid w:val="006C4DA6"/>
    <w:rsid w:val="006C632E"/>
    <w:rsid w:val="006C6FDC"/>
    <w:rsid w:val="006C7BFD"/>
    <w:rsid w:val="006D636D"/>
    <w:rsid w:val="006E0CB5"/>
    <w:rsid w:val="006E306F"/>
    <w:rsid w:val="006F736C"/>
    <w:rsid w:val="00700AAD"/>
    <w:rsid w:val="00706C0B"/>
    <w:rsid w:val="00714A44"/>
    <w:rsid w:val="007159E7"/>
    <w:rsid w:val="0071690E"/>
    <w:rsid w:val="00722CD0"/>
    <w:rsid w:val="00724EC6"/>
    <w:rsid w:val="0073138B"/>
    <w:rsid w:val="00735F29"/>
    <w:rsid w:val="00740057"/>
    <w:rsid w:val="00745E52"/>
    <w:rsid w:val="00752BA1"/>
    <w:rsid w:val="00752F8A"/>
    <w:rsid w:val="00756D84"/>
    <w:rsid w:val="00763E4A"/>
    <w:rsid w:val="00766AC5"/>
    <w:rsid w:val="00770F13"/>
    <w:rsid w:val="00777ADE"/>
    <w:rsid w:val="00794B2C"/>
    <w:rsid w:val="0079573B"/>
    <w:rsid w:val="007A1B12"/>
    <w:rsid w:val="007A2560"/>
    <w:rsid w:val="007A414B"/>
    <w:rsid w:val="007C1B83"/>
    <w:rsid w:val="007C59C3"/>
    <w:rsid w:val="007C5BDD"/>
    <w:rsid w:val="007E4BDA"/>
    <w:rsid w:val="007E734B"/>
    <w:rsid w:val="007F17C5"/>
    <w:rsid w:val="007F3DBD"/>
    <w:rsid w:val="0080103D"/>
    <w:rsid w:val="00802CD6"/>
    <w:rsid w:val="008140A5"/>
    <w:rsid w:val="0081774C"/>
    <w:rsid w:val="0083397B"/>
    <w:rsid w:val="00835BD6"/>
    <w:rsid w:val="00843FDF"/>
    <w:rsid w:val="00850378"/>
    <w:rsid w:val="00851153"/>
    <w:rsid w:val="00861C4B"/>
    <w:rsid w:val="00862BFB"/>
    <w:rsid w:val="00863D69"/>
    <w:rsid w:val="00871579"/>
    <w:rsid w:val="00872EE3"/>
    <w:rsid w:val="00883EB3"/>
    <w:rsid w:val="00884CA3"/>
    <w:rsid w:val="008873C2"/>
    <w:rsid w:val="008926FB"/>
    <w:rsid w:val="008A3D8D"/>
    <w:rsid w:val="008B29BC"/>
    <w:rsid w:val="008B2EFB"/>
    <w:rsid w:val="008C0EBE"/>
    <w:rsid w:val="008C2375"/>
    <w:rsid w:val="008C6AA8"/>
    <w:rsid w:val="008D1D00"/>
    <w:rsid w:val="008D4036"/>
    <w:rsid w:val="008D6470"/>
    <w:rsid w:val="008E0209"/>
    <w:rsid w:val="00905F69"/>
    <w:rsid w:val="00916ECB"/>
    <w:rsid w:val="00921C32"/>
    <w:rsid w:val="00926E38"/>
    <w:rsid w:val="00927AF7"/>
    <w:rsid w:val="009308AB"/>
    <w:rsid w:val="009338ED"/>
    <w:rsid w:val="009348F8"/>
    <w:rsid w:val="00937940"/>
    <w:rsid w:val="00941EE0"/>
    <w:rsid w:val="00943B75"/>
    <w:rsid w:val="00952CCA"/>
    <w:rsid w:val="0096456B"/>
    <w:rsid w:val="009718A9"/>
    <w:rsid w:val="0097742B"/>
    <w:rsid w:val="0098105E"/>
    <w:rsid w:val="00984A85"/>
    <w:rsid w:val="00994B87"/>
    <w:rsid w:val="009967C5"/>
    <w:rsid w:val="009B0B6C"/>
    <w:rsid w:val="009B0C9A"/>
    <w:rsid w:val="009C31C9"/>
    <w:rsid w:val="009C3F2D"/>
    <w:rsid w:val="009D199E"/>
    <w:rsid w:val="009D40EA"/>
    <w:rsid w:val="009D5351"/>
    <w:rsid w:val="009E02A3"/>
    <w:rsid w:val="009F4146"/>
    <w:rsid w:val="009F6331"/>
    <w:rsid w:val="00A0117F"/>
    <w:rsid w:val="00A0656F"/>
    <w:rsid w:val="00A07B55"/>
    <w:rsid w:val="00A1351C"/>
    <w:rsid w:val="00A2134C"/>
    <w:rsid w:val="00A31A21"/>
    <w:rsid w:val="00A323F4"/>
    <w:rsid w:val="00A53AB7"/>
    <w:rsid w:val="00A83376"/>
    <w:rsid w:val="00A90848"/>
    <w:rsid w:val="00A93ADC"/>
    <w:rsid w:val="00A94474"/>
    <w:rsid w:val="00A95B32"/>
    <w:rsid w:val="00AB4A52"/>
    <w:rsid w:val="00AB6998"/>
    <w:rsid w:val="00AF1AAC"/>
    <w:rsid w:val="00B02A6E"/>
    <w:rsid w:val="00B04985"/>
    <w:rsid w:val="00B13904"/>
    <w:rsid w:val="00B16A26"/>
    <w:rsid w:val="00B21BB9"/>
    <w:rsid w:val="00B251B6"/>
    <w:rsid w:val="00B26EDA"/>
    <w:rsid w:val="00B317AB"/>
    <w:rsid w:val="00B36CFD"/>
    <w:rsid w:val="00B4118E"/>
    <w:rsid w:val="00B55649"/>
    <w:rsid w:val="00B76E8D"/>
    <w:rsid w:val="00B772BF"/>
    <w:rsid w:val="00B927D6"/>
    <w:rsid w:val="00B929DD"/>
    <w:rsid w:val="00BB26C6"/>
    <w:rsid w:val="00BB2BA6"/>
    <w:rsid w:val="00BE2201"/>
    <w:rsid w:val="00BE2F49"/>
    <w:rsid w:val="00BF4C55"/>
    <w:rsid w:val="00BF5292"/>
    <w:rsid w:val="00BF6BDF"/>
    <w:rsid w:val="00C044F5"/>
    <w:rsid w:val="00C07960"/>
    <w:rsid w:val="00C16A4F"/>
    <w:rsid w:val="00C20AC7"/>
    <w:rsid w:val="00C21387"/>
    <w:rsid w:val="00C2302F"/>
    <w:rsid w:val="00C23A3E"/>
    <w:rsid w:val="00C3313D"/>
    <w:rsid w:val="00C333D2"/>
    <w:rsid w:val="00C36EE1"/>
    <w:rsid w:val="00C52CF8"/>
    <w:rsid w:val="00C57919"/>
    <w:rsid w:val="00C650E8"/>
    <w:rsid w:val="00C82202"/>
    <w:rsid w:val="00C92969"/>
    <w:rsid w:val="00CA5E34"/>
    <w:rsid w:val="00CB1B30"/>
    <w:rsid w:val="00CB28F0"/>
    <w:rsid w:val="00CC3E46"/>
    <w:rsid w:val="00CC7769"/>
    <w:rsid w:val="00CD3559"/>
    <w:rsid w:val="00CD42D2"/>
    <w:rsid w:val="00CD6EB7"/>
    <w:rsid w:val="00CE1BB3"/>
    <w:rsid w:val="00CE2492"/>
    <w:rsid w:val="00CE2846"/>
    <w:rsid w:val="00CE3EB4"/>
    <w:rsid w:val="00CE4F18"/>
    <w:rsid w:val="00CF1FCA"/>
    <w:rsid w:val="00CF62D0"/>
    <w:rsid w:val="00CF7AE1"/>
    <w:rsid w:val="00D01B8E"/>
    <w:rsid w:val="00D02336"/>
    <w:rsid w:val="00D06395"/>
    <w:rsid w:val="00D07FB5"/>
    <w:rsid w:val="00D10B6A"/>
    <w:rsid w:val="00D174E6"/>
    <w:rsid w:val="00D208AA"/>
    <w:rsid w:val="00D2558D"/>
    <w:rsid w:val="00D335A1"/>
    <w:rsid w:val="00D47D07"/>
    <w:rsid w:val="00D528BC"/>
    <w:rsid w:val="00D80440"/>
    <w:rsid w:val="00D95F7E"/>
    <w:rsid w:val="00DA41E5"/>
    <w:rsid w:val="00DA4F6D"/>
    <w:rsid w:val="00DB05B1"/>
    <w:rsid w:val="00DC3024"/>
    <w:rsid w:val="00DD7ACD"/>
    <w:rsid w:val="00DE0E6C"/>
    <w:rsid w:val="00DF2EB4"/>
    <w:rsid w:val="00DF69A3"/>
    <w:rsid w:val="00E0024C"/>
    <w:rsid w:val="00E10ADF"/>
    <w:rsid w:val="00E113FC"/>
    <w:rsid w:val="00E14881"/>
    <w:rsid w:val="00E20BC3"/>
    <w:rsid w:val="00E278D6"/>
    <w:rsid w:val="00E3588B"/>
    <w:rsid w:val="00E44BF1"/>
    <w:rsid w:val="00E46B79"/>
    <w:rsid w:val="00E504A6"/>
    <w:rsid w:val="00E51916"/>
    <w:rsid w:val="00E54F0D"/>
    <w:rsid w:val="00E61218"/>
    <w:rsid w:val="00E65288"/>
    <w:rsid w:val="00E660FD"/>
    <w:rsid w:val="00E74336"/>
    <w:rsid w:val="00E93428"/>
    <w:rsid w:val="00E939D9"/>
    <w:rsid w:val="00EA4333"/>
    <w:rsid w:val="00EB7169"/>
    <w:rsid w:val="00EC2675"/>
    <w:rsid w:val="00EC39A6"/>
    <w:rsid w:val="00EC7206"/>
    <w:rsid w:val="00ED049B"/>
    <w:rsid w:val="00EE074E"/>
    <w:rsid w:val="00EE538C"/>
    <w:rsid w:val="00EF352E"/>
    <w:rsid w:val="00F03F4B"/>
    <w:rsid w:val="00F13E14"/>
    <w:rsid w:val="00F31308"/>
    <w:rsid w:val="00F34808"/>
    <w:rsid w:val="00F44138"/>
    <w:rsid w:val="00F54161"/>
    <w:rsid w:val="00F65487"/>
    <w:rsid w:val="00F71504"/>
    <w:rsid w:val="00F86E5F"/>
    <w:rsid w:val="00F875AF"/>
    <w:rsid w:val="00FA13B8"/>
    <w:rsid w:val="00FB418F"/>
    <w:rsid w:val="00FC0E2B"/>
    <w:rsid w:val="00FC0F65"/>
    <w:rsid w:val="00FC1C88"/>
    <w:rsid w:val="00FC1C89"/>
    <w:rsid w:val="00FC71AC"/>
    <w:rsid w:val="00FD141A"/>
    <w:rsid w:val="00FE37EC"/>
    <w:rsid w:val="07E44CE1"/>
    <w:rsid w:val="0C321039"/>
    <w:rsid w:val="0E4B3255"/>
    <w:rsid w:val="0EE53811"/>
    <w:rsid w:val="10975F0C"/>
    <w:rsid w:val="11E64458"/>
    <w:rsid w:val="13BF5A17"/>
    <w:rsid w:val="14657879"/>
    <w:rsid w:val="169070D5"/>
    <w:rsid w:val="16AD5869"/>
    <w:rsid w:val="173B7131"/>
    <w:rsid w:val="1AF24BE0"/>
    <w:rsid w:val="20B92ACB"/>
    <w:rsid w:val="2413041E"/>
    <w:rsid w:val="259E5CE4"/>
    <w:rsid w:val="26CA0394"/>
    <w:rsid w:val="2D883936"/>
    <w:rsid w:val="2EA119DB"/>
    <w:rsid w:val="316513E5"/>
    <w:rsid w:val="33254D78"/>
    <w:rsid w:val="35380639"/>
    <w:rsid w:val="37BA1D5F"/>
    <w:rsid w:val="38E43156"/>
    <w:rsid w:val="39BC1320"/>
    <w:rsid w:val="3A141758"/>
    <w:rsid w:val="3B516536"/>
    <w:rsid w:val="3C0003E4"/>
    <w:rsid w:val="3D3879AE"/>
    <w:rsid w:val="3D3B124C"/>
    <w:rsid w:val="3DE62E07"/>
    <w:rsid w:val="3E426C21"/>
    <w:rsid w:val="3FEA49B8"/>
    <w:rsid w:val="3FF40A8A"/>
    <w:rsid w:val="42860FED"/>
    <w:rsid w:val="42BF022A"/>
    <w:rsid w:val="431D4D40"/>
    <w:rsid w:val="44A7042A"/>
    <w:rsid w:val="47021175"/>
    <w:rsid w:val="48252D45"/>
    <w:rsid w:val="49F11610"/>
    <w:rsid w:val="4A021065"/>
    <w:rsid w:val="4AB921C7"/>
    <w:rsid w:val="4AE42CA8"/>
    <w:rsid w:val="4C930190"/>
    <w:rsid w:val="4D543595"/>
    <w:rsid w:val="4DDE380C"/>
    <w:rsid w:val="4DE35714"/>
    <w:rsid w:val="4E212C95"/>
    <w:rsid w:val="4F237EEA"/>
    <w:rsid w:val="52235F99"/>
    <w:rsid w:val="538F087F"/>
    <w:rsid w:val="54343BF6"/>
    <w:rsid w:val="55DF04FE"/>
    <w:rsid w:val="565D3B8A"/>
    <w:rsid w:val="57961A49"/>
    <w:rsid w:val="5935667F"/>
    <w:rsid w:val="5A47527D"/>
    <w:rsid w:val="5A4C159B"/>
    <w:rsid w:val="5AD205BB"/>
    <w:rsid w:val="5B721E85"/>
    <w:rsid w:val="5D4140A1"/>
    <w:rsid w:val="5EF84D97"/>
    <w:rsid w:val="6029641D"/>
    <w:rsid w:val="60545FFD"/>
    <w:rsid w:val="60C767CF"/>
    <w:rsid w:val="62E13C90"/>
    <w:rsid w:val="633A2B8B"/>
    <w:rsid w:val="63462555"/>
    <w:rsid w:val="63C75741"/>
    <w:rsid w:val="646F1BC8"/>
    <w:rsid w:val="65FA310B"/>
    <w:rsid w:val="678371C8"/>
    <w:rsid w:val="68081645"/>
    <w:rsid w:val="68EF06C0"/>
    <w:rsid w:val="68F52577"/>
    <w:rsid w:val="6AD9375B"/>
    <w:rsid w:val="6B301F17"/>
    <w:rsid w:val="6C64581A"/>
    <w:rsid w:val="6C6812D7"/>
    <w:rsid w:val="6CF90658"/>
    <w:rsid w:val="6D324D65"/>
    <w:rsid w:val="6DBD740C"/>
    <w:rsid w:val="6DF47F5A"/>
    <w:rsid w:val="6E0F7504"/>
    <w:rsid w:val="6EA36ACE"/>
    <w:rsid w:val="6ED30AB2"/>
    <w:rsid w:val="6EEA788A"/>
    <w:rsid w:val="6F5C4ECE"/>
    <w:rsid w:val="708737A7"/>
    <w:rsid w:val="74B73F9A"/>
    <w:rsid w:val="75C22291"/>
    <w:rsid w:val="773F1AF5"/>
    <w:rsid w:val="7810052B"/>
    <w:rsid w:val="797C0647"/>
    <w:rsid w:val="7B337DD7"/>
    <w:rsid w:val="7BAF166A"/>
    <w:rsid w:val="7DD10836"/>
    <w:rsid w:val="7F34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A4D89"/>
  <w15:docId w15:val="{919B185D-0BA2-430E-9041-2B227331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  <w:rPr>
      <w:rFonts w:ascii="Calibri" w:eastAsia="仿宋_GB2312" w:hAnsi="Calibri" w:cs="Times New Roman"/>
      <w:sz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semiHidden/>
    <w:unhideWhenUsed/>
    <w:qFormat/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3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Theme="minorEastAsia" w:hAnsi="方正小标宋_GBK" w:cs="方正小标宋_GBK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C657-3C83-43A0-924F-88D5D7DA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12</TotalTime>
  <Pages>1</Pages>
  <Words>113</Words>
  <Characters>647</Characters>
  <Application>Microsoft Office Word</Application>
  <DocSecurity>0</DocSecurity>
  <Lines>5</Lines>
  <Paragraphs>1</Paragraphs>
  <ScaleCrop>false</ScaleCrop>
  <Company>P R C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Lenovo</cp:lastModifiedBy>
  <cp:revision>85</cp:revision>
  <cp:lastPrinted>2022-05-13T01:14:00Z</cp:lastPrinted>
  <dcterms:created xsi:type="dcterms:W3CDTF">2020-04-16T02:06:00Z</dcterms:created>
  <dcterms:modified xsi:type="dcterms:W3CDTF">2026-04-21T08:35:00Z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0833DB981ECF4C8E849DC9D6190C0271</vt:lpwstr>
  </property>
</Properties>
</file>