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7A69" w14:textId="77777777" w:rsidR="00022813" w:rsidRPr="006E5F51" w:rsidRDefault="003C07FE">
      <w:pPr>
        <w:rPr>
          <w:rFonts w:asciiTheme="minorEastAsia" w:hAnsiTheme="minorEastAsia" w:cs="仿宋_GB2312"/>
          <w:b/>
          <w:kern w:val="0"/>
          <w:sz w:val="28"/>
          <w:szCs w:val="28"/>
        </w:rPr>
      </w:pPr>
      <w:r w:rsidRPr="006E5F51">
        <w:rPr>
          <w:rFonts w:asciiTheme="minorEastAsia" w:hAnsiTheme="minorEastAsia" w:cs="仿宋_GB2312" w:hint="eastAsia"/>
          <w:b/>
          <w:kern w:val="0"/>
          <w:sz w:val="28"/>
          <w:szCs w:val="28"/>
        </w:rPr>
        <w:t>附件4</w:t>
      </w:r>
      <w:r w:rsidR="009D1444">
        <w:rPr>
          <w:rFonts w:asciiTheme="minorEastAsia" w:hAnsiTheme="minorEastAsia" w:cs="仿宋_GB2312"/>
          <w:b/>
          <w:kern w:val="0"/>
          <w:sz w:val="28"/>
          <w:szCs w:val="28"/>
        </w:rPr>
        <w:t xml:space="preserve">  </w:t>
      </w:r>
    </w:p>
    <w:p w14:paraId="3ADD0FC5" w14:textId="77777777" w:rsidR="00022813" w:rsidRDefault="003C07FE">
      <w:pPr>
        <w:spacing w:line="5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>
        <w:rPr>
          <w:rFonts w:ascii="方正小标宋_GBK" w:eastAsia="方正小标宋_GBK" w:hAnsi="华文中宋" w:hint="eastAsia"/>
          <w:sz w:val="40"/>
          <w:szCs w:val="40"/>
        </w:rPr>
        <w:t>四川省省属高校毕业生艰苦边远地区</w:t>
      </w:r>
    </w:p>
    <w:p w14:paraId="4DB2DBB2" w14:textId="77777777" w:rsidR="00022813" w:rsidRDefault="003C07FE">
      <w:pPr>
        <w:spacing w:line="5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>
        <w:rPr>
          <w:rFonts w:ascii="方正小标宋_GBK" w:eastAsia="方正小标宋_GBK" w:hAnsi="华文中宋" w:hint="eastAsia"/>
          <w:sz w:val="40"/>
          <w:szCs w:val="40"/>
        </w:rPr>
        <w:t>基层单位就业学费奖补申请表</w:t>
      </w:r>
    </w:p>
    <w:tbl>
      <w:tblPr>
        <w:tblW w:w="93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38"/>
        <w:gridCol w:w="1216"/>
        <w:gridCol w:w="61"/>
        <w:gridCol w:w="13"/>
        <w:gridCol w:w="1734"/>
        <w:gridCol w:w="1119"/>
        <w:gridCol w:w="43"/>
        <w:gridCol w:w="1276"/>
        <w:gridCol w:w="143"/>
        <w:gridCol w:w="2031"/>
      </w:tblGrid>
      <w:tr w:rsidR="00022813" w14:paraId="4A45D2F9" w14:textId="77777777">
        <w:trPr>
          <w:trHeight w:val="406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216A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个人基本信息</w:t>
            </w:r>
          </w:p>
        </w:tc>
      </w:tr>
      <w:tr w:rsidR="00022813" w14:paraId="343903FB" w14:textId="77777777">
        <w:trPr>
          <w:trHeight w:val="40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70C6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3F5B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87C3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0780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942B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E0DB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4C122196" w14:textId="77777777">
        <w:trPr>
          <w:trHeight w:val="40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8689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本人联系电话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DAC9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2085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最后学历</w:t>
            </w:r>
          </w:p>
          <w:p w14:paraId="56095D71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（全日制）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8AB2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B5EA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2B763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2C8B47D0" w14:textId="77777777">
        <w:trPr>
          <w:trHeight w:val="406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626A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毕业时间</w:t>
            </w:r>
          </w:p>
          <w:p w14:paraId="738F5E10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（年月）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78D5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684E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实际学制（年）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6BE1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4DD0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学历明细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EB73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34E51345" w14:textId="77777777">
        <w:trPr>
          <w:trHeight w:val="406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EB067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现工作单位名称（申请时）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6850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9981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现工作单位联系电话（申请时）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DEE7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06E55F9C" w14:textId="77777777">
        <w:trPr>
          <w:trHeight w:val="350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FF41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33ED3B81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</w:t>
            </w:r>
          </w:p>
          <w:p w14:paraId="2F108401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</w:t>
            </w:r>
          </w:p>
          <w:p w14:paraId="27A4E06C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简历</w:t>
            </w:r>
          </w:p>
          <w:p w14:paraId="7B4262B4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（从接受高等教育填起）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7A91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4B57EB29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764348BF" w14:textId="77777777">
        <w:trPr>
          <w:trHeight w:val="273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A3BD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以下为学费奖补申请信息</w:t>
            </w:r>
          </w:p>
        </w:tc>
      </w:tr>
      <w:tr w:rsidR="00022813" w14:paraId="6581817B" w14:textId="77777777">
        <w:trPr>
          <w:trHeight w:val="262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C558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第一次就业</w:t>
            </w:r>
            <w:r w:rsidR="00A860C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（3年服务期内）</w:t>
            </w:r>
          </w:p>
        </w:tc>
      </w:tr>
      <w:tr w:rsidR="00022813" w14:paraId="0482151D" w14:textId="77777777">
        <w:trPr>
          <w:trHeight w:val="39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3496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就业地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1D5C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市（州）        县（市、区）     乡（镇）</w:t>
            </w:r>
          </w:p>
        </w:tc>
      </w:tr>
      <w:tr w:rsidR="00022813" w14:paraId="3342DB10" w14:textId="77777777">
        <w:trPr>
          <w:trHeight w:val="567"/>
        </w:trPr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9FFA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就业单位全称</w:t>
            </w:r>
          </w:p>
          <w:p w14:paraId="34B5F444" w14:textId="77777777" w:rsidR="00022813" w:rsidRDefault="003C07FE">
            <w:pPr>
              <w:widowControl/>
              <w:ind w:leftChars="-100" w:left="-19" w:rightChars="-15" w:right="-31" w:hangingChars="87" w:hanging="19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（填写至“法人单位”一级）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A241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7161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上一级主管部门全称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B60F1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385C9669" w14:textId="77777777">
        <w:trPr>
          <w:trHeight w:val="567"/>
        </w:trPr>
        <w:tc>
          <w:tcPr>
            <w:tcW w:w="937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C2AA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316AC308" w14:textId="2BBA2205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同志，自    年   月   日起至    年   月   日在我单位    岗位工作，工作地点为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（具体到门牌号），（</w:t>
            </w:r>
            <w:r w:rsidR="00A7308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间：    年   月   日起至    年   月   日借调（单位名称）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，工作地点为           ），年度考核情况为：    年为     ，      年为     ，        年为     。上述证明意见属实，我愿为上述意见的真实性和准确性承担一切纪律后果和法律责任。</w:t>
            </w:r>
          </w:p>
          <w:p w14:paraId="67C8EA7D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证明人（请用正楷书写）：                    证明人职务（请用正楷书写）： </w:t>
            </w:r>
          </w:p>
          <w:p w14:paraId="21D89C6C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证明人办公室电话号码（请用正楷书写）：     </w:t>
            </w:r>
          </w:p>
          <w:p w14:paraId="0DF59B00" w14:textId="77777777" w:rsidR="00022813" w:rsidRDefault="00022813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22481895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单位（公章）：</w:t>
            </w:r>
          </w:p>
          <w:p w14:paraId="42E3CDD7" w14:textId="77777777" w:rsidR="00022813" w:rsidRDefault="003C07F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022813" w14:paraId="35B59827" w14:textId="77777777">
        <w:trPr>
          <w:trHeight w:val="238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03CC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第二次就业（3年服务期内正常调动）</w:t>
            </w:r>
          </w:p>
        </w:tc>
      </w:tr>
      <w:tr w:rsidR="00022813" w14:paraId="28AC4BBB" w14:textId="77777777">
        <w:trPr>
          <w:trHeight w:val="369"/>
        </w:trPr>
        <w:tc>
          <w:tcPr>
            <w:tcW w:w="3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F15A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就业地</w:t>
            </w:r>
          </w:p>
        </w:tc>
        <w:tc>
          <w:tcPr>
            <w:tcW w:w="63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D3B9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市（州）        县（市、区）     乡（镇）</w:t>
            </w:r>
          </w:p>
        </w:tc>
      </w:tr>
      <w:tr w:rsidR="00022813" w14:paraId="4677E812" w14:textId="77777777">
        <w:trPr>
          <w:trHeight w:val="567"/>
        </w:trPr>
        <w:tc>
          <w:tcPr>
            <w:tcW w:w="3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1182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就业单位全称</w:t>
            </w:r>
          </w:p>
          <w:p w14:paraId="1FC69A7F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（填写至“法人单位”一级）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ADC4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F173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上一级主管部门全称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99ED" w14:textId="77777777" w:rsidR="00022813" w:rsidRDefault="000228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4424A02D" w14:textId="77777777">
        <w:trPr>
          <w:trHeight w:val="1722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E59E" w14:textId="77777777" w:rsidR="00022813" w:rsidRDefault="00022813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338B812B" w14:textId="552AFAE5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400" w:firstLine="88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同志，自    年   月   日起至    年   月   日在我单位    岗位工作，工作地点为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（具体到门牌号），（</w:t>
            </w:r>
            <w:r w:rsidR="00A7308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期间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：    年   月   日起至    年   月   日借调（单位名称）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，工作地点为           ），年度考核情况为：    年为     ，      年为     ，    年为     。上述证明意见属实，我愿为上述意见的真实性和准确性承担一切纪律后果和法律责任。</w:t>
            </w:r>
          </w:p>
          <w:p w14:paraId="09E70CE4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证明人（请用正楷书写）：                    证明人职务（请用正楷书写）： </w:t>
            </w:r>
          </w:p>
          <w:p w14:paraId="7FE643A1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证明人办公室电话号码（请用正楷书写）：     </w:t>
            </w:r>
          </w:p>
          <w:p w14:paraId="3FBD73E8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单位（公章）：</w:t>
            </w:r>
          </w:p>
          <w:p w14:paraId="6214699D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月  日</w:t>
            </w:r>
          </w:p>
        </w:tc>
      </w:tr>
      <w:tr w:rsidR="00022813" w14:paraId="4203395F" w14:textId="77777777">
        <w:trPr>
          <w:trHeight w:val="331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A6A7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第三次就业（3年服务期内正常调动）</w:t>
            </w:r>
          </w:p>
        </w:tc>
      </w:tr>
      <w:tr w:rsidR="00022813" w14:paraId="67F2218A" w14:textId="77777777">
        <w:trPr>
          <w:trHeight w:val="331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D026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就业地</w:t>
            </w:r>
          </w:p>
        </w:tc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0517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市（州）        县（市、区）     乡（镇）</w:t>
            </w:r>
          </w:p>
        </w:tc>
      </w:tr>
      <w:tr w:rsidR="00022813" w14:paraId="4C6ADEDE" w14:textId="77777777">
        <w:trPr>
          <w:trHeight w:val="331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9156" w14:textId="77777777" w:rsidR="00022813" w:rsidRDefault="003C07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就业单位全称</w:t>
            </w:r>
          </w:p>
          <w:p w14:paraId="70BD60CA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（填写至“法人单位”一级）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0957" w14:textId="77777777" w:rsidR="00022813" w:rsidRDefault="00022813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0E12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上一级主管部门全称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9C9C" w14:textId="77777777" w:rsidR="00022813" w:rsidRDefault="00022813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2813" w14:paraId="70189CFE" w14:textId="77777777">
        <w:trPr>
          <w:trHeight w:val="1722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CE74" w14:textId="77777777" w:rsidR="00022813" w:rsidRDefault="00022813">
            <w:pPr>
              <w:autoSpaceDE w:val="0"/>
              <w:autoSpaceDN w:val="0"/>
              <w:adjustRightInd w:val="0"/>
              <w:spacing w:line="300" w:lineRule="exact"/>
              <w:ind w:firstLineChars="250" w:firstLine="55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5CA10FE1" w14:textId="7B0AC219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350" w:firstLine="77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同志，自    年   月   日起至    年   月   日在我单位    岗位工作，工作地点为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（具体到门牌号），（</w:t>
            </w:r>
            <w:r w:rsidR="00A7308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期间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：    年   月   日起至    年   月   日借调（单位名称）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，工作地点为           ），年度考核情况为：    年为     ，      年为     ，    年为     。上述证明意见属实，我愿为上述意见的真实性和准确性承担一切纪律后果和法律责任。</w:t>
            </w:r>
          </w:p>
          <w:p w14:paraId="29EB1F7A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证明人（请用正楷书写）：                    证明人职务（请用正楷书写）： </w:t>
            </w:r>
          </w:p>
          <w:p w14:paraId="3C236503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证明人办公室电话号码（请用正楷书写）：     </w:t>
            </w:r>
          </w:p>
          <w:p w14:paraId="34E6E7D3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420" w:firstLine="5324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单位（公章）：</w:t>
            </w:r>
          </w:p>
          <w:p w14:paraId="19586B49" w14:textId="77777777" w:rsidR="00022813" w:rsidRDefault="003C07FE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022813" w14:paraId="32B910AF" w14:textId="77777777">
        <w:trPr>
          <w:trHeight w:val="3085"/>
        </w:trPr>
        <w:tc>
          <w:tcPr>
            <w:tcW w:w="9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B56E" w14:textId="77777777" w:rsidR="00022813" w:rsidRDefault="003C07FE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我承诺所提供的上述信息真实、准确，未享受相关学费补偿助学贷款代偿政策，未享受公费师范生、医学定向生、深度贫困县高职（专科）技术技能人才免费定向培养计划等免除学费政策，本人愿意承担由于以上信息虚假或错漏带来的一切责任和后果。</w:t>
            </w:r>
          </w:p>
          <w:p w14:paraId="227C323A" w14:textId="77777777" w:rsidR="00022813" w:rsidRDefault="00022813">
            <w:pPr>
              <w:widowControl/>
              <w:ind w:firstLineChars="450" w:firstLine="99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119F98E4" w14:textId="77777777" w:rsidR="00022813" w:rsidRDefault="003C07FE">
            <w:pPr>
              <w:widowControl/>
              <w:ind w:firstLineChars="450" w:firstLine="99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申请人（手写签名）：                       填表日期：</w:t>
            </w:r>
          </w:p>
        </w:tc>
      </w:tr>
    </w:tbl>
    <w:p w14:paraId="00C1E9B6" w14:textId="77777777" w:rsidR="00022813" w:rsidRDefault="003C07FE" w:rsidP="00C21A9C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2"/>
        </w:rPr>
        <w:t>注：此表通过四川省基层就业学费奖补在线申请系统在线填写打印，手写签字后上传系统“个人申请表”栏。</w:t>
      </w:r>
    </w:p>
    <w:sectPr w:rsidR="00022813" w:rsidSect="00C21A9C">
      <w:footerReference w:type="even" r:id="rId7"/>
      <w:footerReference w:type="default" r:id="rId8"/>
      <w:pgSz w:w="11906" w:h="16838"/>
      <w:pgMar w:top="1985" w:right="1588" w:bottom="2098" w:left="1474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56CF" w14:textId="77777777" w:rsidR="00E57ED7" w:rsidRDefault="00E57ED7">
      <w:r>
        <w:separator/>
      </w:r>
    </w:p>
  </w:endnote>
  <w:endnote w:type="continuationSeparator" w:id="0">
    <w:p w14:paraId="528BF84F" w14:textId="77777777" w:rsidR="00E57ED7" w:rsidRDefault="00E5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B6AC" w14:textId="77777777" w:rsidR="00022813" w:rsidRDefault="003C07FE">
    <w:pPr>
      <w:pStyle w:val="a7"/>
      <w:framePr w:wrap="around" w:vAnchor="text" w:hAnchor="margin" w:xAlign="outside" w:y="1"/>
      <w:ind w:leftChars="100" w:lef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Style w:val="ac"/>
        <w:rFonts w:ascii="宋体" w:eastAsia="宋体" w:hAnsi="宋体"/>
        <w:sz w:val="28"/>
        <w:szCs w:val="28"/>
      </w:rPr>
      <w:fldChar w:fldCharType="separate"/>
    </w:r>
    <w:r w:rsidR="00A860CD">
      <w:rPr>
        <w:rStyle w:val="ac"/>
        <w:rFonts w:ascii="宋体" w:eastAsia="宋体" w:hAnsi="宋体"/>
        <w:noProof/>
        <w:sz w:val="28"/>
        <w:szCs w:val="28"/>
      </w:rPr>
      <w:t>2</w:t>
    </w:r>
    <w:r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14:paraId="3FB9CE5C" w14:textId="77777777" w:rsidR="00022813" w:rsidRDefault="0002281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C7A5" w14:textId="77777777" w:rsidR="00022813" w:rsidRDefault="003C07FE">
    <w:pPr>
      <w:pStyle w:val="a7"/>
      <w:framePr w:wrap="around" w:vAnchor="text" w:hAnchor="margin" w:xAlign="outside" w:y="1"/>
      <w:ind w:rightChars="100" w:righ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Style w:val="ac"/>
        <w:rFonts w:ascii="宋体" w:eastAsia="宋体" w:hAnsi="宋体"/>
        <w:sz w:val="28"/>
        <w:szCs w:val="28"/>
      </w:rPr>
      <w:fldChar w:fldCharType="separate"/>
    </w:r>
    <w:r w:rsidR="00A860CD">
      <w:rPr>
        <w:rStyle w:val="ac"/>
        <w:rFonts w:ascii="宋体" w:eastAsia="宋体" w:hAnsi="宋体"/>
        <w:noProof/>
        <w:sz w:val="28"/>
        <w:szCs w:val="28"/>
      </w:rPr>
      <w:t>1</w:t>
    </w:r>
    <w:r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14:paraId="35B2D69D" w14:textId="77777777" w:rsidR="00022813" w:rsidRDefault="00022813">
    <w:pPr>
      <w:pStyle w:val="a7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9B68" w14:textId="77777777" w:rsidR="00E57ED7" w:rsidRDefault="00E57ED7">
      <w:r>
        <w:separator/>
      </w:r>
    </w:p>
  </w:footnote>
  <w:footnote w:type="continuationSeparator" w:id="0">
    <w:p w14:paraId="3BEC3967" w14:textId="77777777" w:rsidR="00E57ED7" w:rsidRDefault="00E57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lkYWRmMzU3ODg3NDgxOTQwODRkZjJjM2EzOGJiMWUifQ=="/>
  </w:docVars>
  <w:rsids>
    <w:rsidRoot w:val="00D07FB5"/>
    <w:rsid w:val="00006DCF"/>
    <w:rsid w:val="00012478"/>
    <w:rsid w:val="00016E19"/>
    <w:rsid w:val="00020E45"/>
    <w:rsid w:val="00022813"/>
    <w:rsid w:val="0003526D"/>
    <w:rsid w:val="00035374"/>
    <w:rsid w:val="00044187"/>
    <w:rsid w:val="00047A87"/>
    <w:rsid w:val="00051A0C"/>
    <w:rsid w:val="00074F52"/>
    <w:rsid w:val="00094C66"/>
    <w:rsid w:val="000A15F8"/>
    <w:rsid w:val="000A226F"/>
    <w:rsid w:val="000A4725"/>
    <w:rsid w:val="000B6841"/>
    <w:rsid w:val="000C56A8"/>
    <w:rsid w:val="000D0488"/>
    <w:rsid w:val="000D1072"/>
    <w:rsid w:val="000E0C84"/>
    <w:rsid w:val="000F04D4"/>
    <w:rsid w:val="000F20A5"/>
    <w:rsid w:val="000F5F6C"/>
    <w:rsid w:val="001016FB"/>
    <w:rsid w:val="001030A0"/>
    <w:rsid w:val="0011209A"/>
    <w:rsid w:val="00112420"/>
    <w:rsid w:val="00130119"/>
    <w:rsid w:val="00132C83"/>
    <w:rsid w:val="0015264E"/>
    <w:rsid w:val="00157E90"/>
    <w:rsid w:val="0017339B"/>
    <w:rsid w:val="001752E1"/>
    <w:rsid w:val="001872F6"/>
    <w:rsid w:val="00190BD0"/>
    <w:rsid w:val="001B09DD"/>
    <w:rsid w:val="001B42BA"/>
    <w:rsid w:val="001C106A"/>
    <w:rsid w:val="001C1464"/>
    <w:rsid w:val="001C7F53"/>
    <w:rsid w:val="001D0A49"/>
    <w:rsid w:val="001D1564"/>
    <w:rsid w:val="001D38BC"/>
    <w:rsid w:val="001D67AA"/>
    <w:rsid w:val="001E0024"/>
    <w:rsid w:val="001E2FC2"/>
    <w:rsid w:val="00201319"/>
    <w:rsid w:val="00201F9E"/>
    <w:rsid w:val="0020415B"/>
    <w:rsid w:val="0024731E"/>
    <w:rsid w:val="00261E0B"/>
    <w:rsid w:val="0026240A"/>
    <w:rsid w:val="0026414F"/>
    <w:rsid w:val="00264ADE"/>
    <w:rsid w:val="0027293D"/>
    <w:rsid w:val="00275869"/>
    <w:rsid w:val="00277779"/>
    <w:rsid w:val="00296BD5"/>
    <w:rsid w:val="002A2ABC"/>
    <w:rsid w:val="002A5783"/>
    <w:rsid w:val="002C560F"/>
    <w:rsid w:val="002D1138"/>
    <w:rsid w:val="002E4A25"/>
    <w:rsid w:val="002E5A3D"/>
    <w:rsid w:val="002F2941"/>
    <w:rsid w:val="002F65F2"/>
    <w:rsid w:val="002F6701"/>
    <w:rsid w:val="003212F8"/>
    <w:rsid w:val="00325BDD"/>
    <w:rsid w:val="00333211"/>
    <w:rsid w:val="00336313"/>
    <w:rsid w:val="0033669A"/>
    <w:rsid w:val="00344995"/>
    <w:rsid w:val="003616A7"/>
    <w:rsid w:val="00364FEA"/>
    <w:rsid w:val="00382666"/>
    <w:rsid w:val="0038313B"/>
    <w:rsid w:val="00390A3C"/>
    <w:rsid w:val="00393587"/>
    <w:rsid w:val="003A34ED"/>
    <w:rsid w:val="003A49E7"/>
    <w:rsid w:val="003B6CE1"/>
    <w:rsid w:val="003C07FE"/>
    <w:rsid w:val="003C71A7"/>
    <w:rsid w:val="003E43F0"/>
    <w:rsid w:val="003F7DDA"/>
    <w:rsid w:val="00404F1C"/>
    <w:rsid w:val="0041181B"/>
    <w:rsid w:val="0041235C"/>
    <w:rsid w:val="00413FEE"/>
    <w:rsid w:val="004157FD"/>
    <w:rsid w:val="00423E85"/>
    <w:rsid w:val="00426B51"/>
    <w:rsid w:val="00463734"/>
    <w:rsid w:val="004653FA"/>
    <w:rsid w:val="004663D6"/>
    <w:rsid w:val="00470C37"/>
    <w:rsid w:val="00471D0A"/>
    <w:rsid w:val="0047529C"/>
    <w:rsid w:val="00487E51"/>
    <w:rsid w:val="00490FB1"/>
    <w:rsid w:val="0049411B"/>
    <w:rsid w:val="00494828"/>
    <w:rsid w:val="004A2091"/>
    <w:rsid w:val="004B0322"/>
    <w:rsid w:val="004B3681"/>
    <w:rsid w:val="004B761A"/>
    <w:rsid w:val="004B7A4D"/>
    <w:rsid w:val="004B7CD5"/>
    <w:rsid w:val="004C0A10"/>
    <w:rsid w:val="004D2160"/>
    <w:rsid w:val="004E0BC2"/>
    <w:rsid w:val="004F06F7"/>
    <w:rsid w:val="004F0B03"/>
    <w:rsid w:val="004F10E2"/>
    <w:rsid w:val="004F2232"/>
    <w:rsid w:val="00504878"/>
    <w:rsid w:val="00511CC2"/>
    <w:rsid w:val="00517923"/>
    <w:rsid w:val="0052366E"/>
    <w:rsid w:val="005320A0"/>
    <w:rsid w:val="00541587"/>
    <w:rsid w:val="00542410"/>
    <w:rsid w:val="005522DF"/>
    <w:rsid w:val="00554CE2"/>
    <w:rsid w:val="0056185F"/>
    <w:rsid w:val="005625F4"/>
    <w:rsid w:val="00570AF7"/>
    <w:rsid w:val="0057403D"/>
    <w:rsid w:val="00577A74"/>
    <w:rsid w:val="0058769E"/>
    <w:rsid w:val="00590166"/>
    <w:rsid w:val="005936D4"/>
    <w:rsid w:val="005A19CE"/>
    <w:rsid w:val="005D3B41"/>
    <w:rsid w:val="005D7FC3"/>
    <w:rsid w:val="005E3532"/>
    <w:rsid w:val="005E49E4"/>
    <w:rsid w:val="005E6EE6"/>
    <w:rsid w:val="005F4ABE"/>
    <w:rsid w:val="005F60B8"/>
    <w:rsid w:val="0061106C"/>
    <w:rsid w:val="00625B90"/>
    <w:rsid w:val="00630407"/>
    <w:rsid w:val="00630652"/>
    <w:rsid w:val="00632DE1"/>
    <w:rsid w:val="00640064"/>
    <w:rsid w:val="00644307"/>
    <w:rsid w:val="00645A63"/>
    <w:rsid w:val="00683912"/>
    <w:rsid w:val="00697620"/>
    <w:rsid w:val="006B3A0B"/>
    <w:rsid w:val="006B52B6"/>
    <w:rsid w:val="006C3D5B"/>
    <w:rsid w:val="006C4DA6"/>
    <w:rsid w:val="006C632E"/>
    <w:rsid w:val="006C6FDC"/>
    <w:rsid w:val="006C7BFD"/>
    <w:rsid w:val="006D636D"/>
    <w:rsid w:val="006E0CB5"/>
    <w:rsid w:val="006E306F"/>
    <w:rsid w:val="006E5F51"/>
    <w:rsid w:val="006F736C"/>
    <w:rsid w:val="00700AAD"/>
    <w:rsid w:val="00706C0B"/>
    <w:rsid w:val="00714A44"/>
    <w:rsid w:val="007159E7"/>
    <w:rsid w:val="0071690E"/>
    <w:rsid w:val="00722CD0"/>
    <w:rsid w:val="00724EC6"/>
    <w:rsid w:val="0073138B"/>
    <w:rsid w:val="00735F29"/>
    <w:rsid w:val="00740057"/>
    <w:rsid w:val="00745E52"/>
    <w:rsid w:val="00752BA1"/>
    <w:rsid w:val="00752F8A"/>
    <w:rsid w:val="00756D84"/>
    <w:rsid w:val="00763E4A"/>
    <w:rsid w:val="00766AC5"/>
    <w:rsid w:val="00770F13"/>
    <w:rsid w:val="00777ADE"/>
    <w:rsid w:val="00794B2C"/>
    <w:rsid w:val="0079573B"/>
    <w:rsid w:val="007A1B12"/>
    <w:rsid w:val="007A2560"/>
    <w:rsid w:val="007A414B"/>
    <w:rsid w:val="007C1B83"/>
    <w:rsid w:val="007C59C3"/>
    <w:rsid w:val="007C5BDD"/>
    <w:rsid w:val="007E734B"/>
    <w:rsid w:val="007F3DBD"/>
    <w:rsid w:val="0080103D"/>
    <w:rsid w:val="00802CD6"/>
    <w:rsid w:val="008140A5"/>
    <w:rsid w:val="0081774C"/>
    <w:rsid w:val="0083397B"/>
    <w:rsid w:val="00835BD6"/>
    <w:rsid w:val="00843FDF"/>
    <w:rsid w:val="00850378"/>
    <w:rsid w:val="00851153"/>
    <w:rsid w:val="00861C4B"/>
    <w:rsid w:val="00862BFB"/>
    <w:rsid w:val="00863D69"/>
    <w:rsid w:val="00871579"/>
    <w:rsid w:val="00872EE3"/>
    <w:rsid w:val="00883EB3"/>
    <w:rsid w:val="00884CA3"/>
    <w:rsid w:val="008873C2"/>
    <w:rsid w:val="008926FB"/>
    <w:rsid w:val="008A3D8D"/>
    <w:rsid w:val="008B29BC"/>
    <w:rsid w:val="008B2EFB"/>
    <w:rsid w:val="008C0EBE"/>
    <w:rsid w:val="008C2375"/>
    <w:rsid w:val="008D1D00"/>
    <w:rsid w:val="008D4036"/>
    <w:rsid w:val="008D6470"/>
    <w:rsid w:val="008E0209"/>
    <w:rsid w:val="008E5EF2"/>
    <w:rsid w:val="00905F69"/>
    <w:rsid w:val="00916ECB"/>
    <w:rsid w:val="00921C32"/>
    <w:rsid w:val="00926E38"/>
    <w:rsid w:val="00927AF7"/>
    <w:rsid w:val="009308AB"/>
    <w:rsid w:val="009348F8"/>
    <w:rsid w:val="00937940"/>
    <w:rsid w:val="00941EE0"/>
    <w:rsid w:val="00943B75"/>
    <w:rsid w:val="00952CCA"/>
    <w:rsid w:val="0096456B"/>
    <w:rsid w:val="009718A9"/>
    <w:rsid w:val="0097742B"/>
    <w:rsid w:val="0098105E"/>
    <w:rsid w:val="00984A85"/>
    <w:rsid w:val="00994B87"/>
    <w:rsid w:val="009967C5"/>
    <w:rsid w:val="009B0B6C"/>
    <w:rsid w:val="009B0C9A"/>
    <w:rsid w:val="009C31C9"/>
    <w:rsid w:val="009C3F2D"/>
    <w:rsid w:val="009D1444"/>
    <w:rsid w:val="009D199E"/>
    <w:rsid w:val="009D40EA"/>
    <w:rsid w:val="009D5351"/>
    <w:rsid w:val="009E02A3"/>
    <w:rsid w:val="009F4146"/>
    <w:rsid w:val="00A0117F"/>
    <w:rsid w:val="00A0656F"/>
    <w:rsid w:val="00A07B55"/>
    <w:rsid w:val="00A1351C"/>
    <w:rsid w:val="00A2134C"/>
    <w:rsid w:val="00A31A21"/>
    <w:rsid w:val="00A323F4"/>
    <w:rsid w:val="00A53AB7"/>
    <w:rsid w:val="00A73083"/>
    <w:rsid w:val="00A83376"/>
    <w:rsid w:val="00A860CD"/>
    <w:rsid w:val="00A90848"/>
    <w:rsid w:val="00A93ADC"/>
    <w:rsid w:val="00A94474"/>
    <w:rsid w:val="00A95B32"/>
    <w:rsid w:val="00AB4A52"/>
    <w:rsid w:val="00AB6998"/>
    <w:rsid w:val="00AF1AAC"/>
    <w:rsid w:val="00B02A6E"/>
    <w:rsid w:val="00B04985"/>
    <w:rsid w:val="00B13904"/>
    <w:rsid w:val="00B16A26"/>
    <w:rsid w:val="00B21BB9"/>
    <w:rsid w:val="00B251B6"/>
    <w:rsid w:val="00B26EDA"/>
    <w:rsid w:val="00B317AB"/>
    <w:rsid w:val="00B36CFD"/>
    <w:rsid w:val="00B4118E"/>
    <w:rsid w:val="00B55649"/>
    <w:rsid w:val="00B76E8D"/>
    <w:rsid w:val="00B772BF"/>
    <w:rsid w:val="00B927D6"/>
    <w:rsid w:val="00B929DD"/>
    <w:rsid w:val="00BB26C6"/>
    <w:rsid w:val="00BB2BA6"/>
    <w:rsid w:val="00BE2201"/>
    <w:rsid w:val="00BE2F49"/>
    <w:rsid w:val="00BF4C55"/>
    <w:rsid w:val="00BF5292"/>
    <w:rsid w:val="00BF6BDF"/>
    <w:rsid w:val="00C044F5"/>
    <w:rsid w:val="00C07960"/>
    <w:rsid w:val="00C16A4F"/>
    <w:rsid w:val="00C20AC7"/>
    <w:rsid w:val="00C21387"/>
    <w:rsid w:val="00C21A9C"/>
    <w:rsid w:val="00C2302F"/>
    <w:rsid w:val="00C23A3E"/>
    <w:rsid w:val="00C3313D"/>
    <w:rsid w:val="00C333D2"/>
    <w:rsid w:val="00C36EE1"/>
    <w:rsid w:val="00C52CF8"/>
    <w:rsid w:val="00C57919"/>
    <w:rsid w:val="00C650E8"/>
    <w:rsid w:val="00C82202"/>
    <w:rsid w:val="00C92969"/>
    <w:rsid w:val="00CA5E34"/>
    <w:rsid w:val="00CB1B30"/>
    <w:rsid w:val="00CB28F0"/>
    <w:rsid w:val="00CC3E46"/>
    <w:rsid w:val="00CC7769"/>
    <w:rsid w:val="00CD3559"/>
    <w:rsid w:val="00CD42D2"/>
    <w:rsid w:val="00CD6EB7"/>
    <w:rsid w:val="00CE1BB3"/>
    <w:rsid w:val="00CE2492"/>
    <w:rsid w:val="00CE2846"/>
    <w:rsid w:val="00CE3EB4"/>
    <w:rsid w:val="00CE4F18"/>
    <w:rsid w:val="00CF62D0"/>
    <w:rsid w:val="00CF7AE1"/>
    <w:rsid w:val="00D01B8E"/>
    <w:rsid w:val="00D02336"/>
    <w:rsid w:val="00D06395"/>
    <w:rsid w:val="00D07FB5"/>
    <w:rsid w:val="00D10B6A"/>
    <w:rsid w:val="00D174E6"/>
    <w:rsid w:val="00D208AA"/>
    <w:rsid w:val="00D335A1"/>
    <w:rsid w:val="00D80440"/>
    <w:rsid w:val="00D95F7E"/>
    <w:rsid w:val="00DA41E5"/>
    <w:rsid w:val="00DA4F6D"/>
    <w:rsid w:val="00DB05B1"/>
    <w:rsid w:val="00DC3024"/>
    <w:rsid w:val="00DD7ACD"/>
    <w:rsid w:val="00DE0E6C"/>
    <w:rsid w:val="00DF2EB4"/>
    <w:rsid w:val="00DF69A3"/>
    <w:rsid w:val="00E0024C"/>
    <w:rsid w:val="00E10ADF"/>
    <w:rsid w:val="00E113FC"/>
    <w:rsid w:val="00E14881"/>
    <w:rsid w:val="00E20BC3"/>
    <w:rsid w:val="00E278D6"/>
    <w:rsid w:val="00E3588B"/>
    <w:rsid w:val="00E44BF1"/>
    <w:rsid w:val="00E46B79"/>
    <w:rsid w:val="00E504A6"/>
    <w:rsid w:val="00E51916"/>
    <w:rsid w:val="00E54F0D"/>
    <w:rsid w:val="00E57ED7"/>
    <w:rsid w:val="00E61218"/>
    <w:rsid w:val="00E65288"/>
    <w:rsid w:val="00E660FD"/>
    <w:rsid w:val="00E74336"/>
    <w:rsid w:val="00E93428"/>
    <w:rsid w:val="00E939D9"/>
    <w:rsid w:val="00EA4333"/>
    <w:rsid w:val="00EB7169"/>
    <w:rsid w:val="00EC2675"/>
    <w:rsid w:val="00EC39A6"/>
    <w:rsid w:val="00EC7206"/>
    <w:rsid w:val="00ED049B"/>
    <w:rsid w:val="00EE074E"/>
    <w:rsid w:val="00EE538C"/>
    <w:rsid w:val="00EF352E"/>
    <w:rsid w:val="00F03F4B"/>
    <w:rsid w:val="00F31308"/>
    <w:rsid w:val="00F34808"/>
    <w:rsid w:val="00F44138"/>
    <w:rsid w:val="00F54161"/>
    <w:rsid w:val="00F65487"/>
    <w:rsid w:val="00F71504"/>
    <w:rsid w:val="00F86E5F"/>
    <w:rsid w:val="00F875AF"/>
    <w:rsid w:val="00FA13B8"/>
    <w:rsid w:val="00FB418F"/>
    <w:rsid w:val="00FC0E2B"/>
    <w:rsid w:val="00FC0F65"/>
    <w:rsid w:val="00FC1C88"/>
    <w:rsid w:val="00FC1C89"/>
    <w:rsid w:val="00FC71AC"/>
    <w:rsid w:val="00FD141A"/>
    <w:rsid w:val="00FE37EC"/>
    <w:rsid w:val="07E44CE1"/>
    <w:rsid w:val="0C321039"/>
    <w:rsid w:val="0E4B3255"/>
    <w:rsid w:val="0EE53811"/>
    <w:rsid w:val="10975F0C"/>
    <w:rsid w:val="11E64458"/>
    <w:rsid w:val="13BF5A17"/>
    <w:rsid w:val="14657879"/>
    <w:rsid w:val="169070D5"/>
    <w:rsid w:val="16AD5869"/>
    <w:rsid w:val="173B7131"/>
    <w:rsid w:val="1AF24BE0"/>
    <w:rsid w:val="20B92ACB"/>
    <w:rsid w:val="2413041E"/>
    <w:rsid w:val="259E5CE4"/>
    <w:rsid w:val="26CA0394"/>
    <w:rsid w:val="2D883936"/>
    <w:rsid w:val="2EA119DB"/>
    <w:rsid w:val="316513E5"/>
    <w:rsid w:val="33254D78"/>
    <w:rsid w:val="35380639"/>
    <w:rsid w:val="37BA1D5F"/>
    <w:rsid w:val="38E43156"/>
    <w:rsid w:val="39BC1320"/>
    <w:rsid w:val="3A141758"/>
    <w:rsid w:val="3B516536"/>
    <w:rsid w:val="3C0003E4"/>
    <w:rsid w:val="3D3879AE"/>
    <w:rsid w:val="3D3B124C"/>
    <w:rsid w:val="3DE62E07"/>
    <w:rsid w:val="3E426C21"/>
    <w:rsid w:val="3FEA49B8"/>
    <w:rsid w:val="3FF40A8A"/>
    <w:rsid w:val="42860FED"/>
    <w:rsid w:val="42BF022A"/>
    <w:rsid w:val="431D4D40"/>
    <w:rsid w:val="44A7042A"/>
    <w:rsid w:val="47021175"/>
    <w:rsid w:val="48252D45"/>
    <w:rsid w:val="49F11610"/>
    <w:rsid w:val="4A021065"/>
    <w:rsid w:val="4AB921C7"/>
    <w:rsid w:val="4AE42CA8"/>
    <w:rsid w:val="4C930190"/>
    <w:rsid w:val="4D543595"/>
    <w:rsid w:val="4DDE380C"/>
    <w:rsid w:val="4DE35714"/>
    <w:rsid w:val="4E212C95"/>
    <w:rsid w:val="4F237EEA"/>
    <w:rsid w:val="52235F99"/>
    <w:rsid w:val="538F087F"/>
    <w:rsid w:val="54343BF6"/>
    <w:rsid w:val="55DF04FE"/>
    <w:rsid w:val="565D3B8A"/>
    <w:rsid w:val="57961A49"/>
    <w:rsid w:val="5935667F"/>
    <w:rsid w:val="5A47527D"/>
    <w:rsid w:val="5A4C159B"/>
    <w:rsid w:val="5AD205BB"/>
    <w:rsid w:val="5B721E85"/>
    <w:rsid w:val="5D4140A1"/>
    <w:rsid w:val="5EF84D97"/>
    <w:rsid w:val="6029641D"/>
    <w:rsid w:val="60545FFD"/>
    <w:rsid w:val="60C767CF"/>
    <w:rsid w:val="62E13C90"/>
    <w:rsid w:val="633A2B8B"/>
    <w:rsid w:val="63462555"/>
    <w:rsid w:val="63C75741"/>
    <w:rsid w:val="646F1BC8"/>
    <w:rsid w:val="65FA310B"/>
    <w:rsid w:val="678371C8"/>
    <w:rsid w:val="68081645"/>
    <w:rsid w:val="68EF06C0"/>
    <w:rsid w:val="68F52577"/>
    <w:rsid w:val="6AD9375B"/>
    <w:rsid w:val="6B301F17"/>
    <w:rsid w:val="6C64581A"/>
    <w:rsid w:val="6C6812D7"/>
    <w:rsid w:val="6CF90658"/>
    <w:rsid w:val="6D324D65"/>
    <w:rsid w:val="6DBD740C"/>
    <w:rsid w:val="6DF47F5A"/>
    <w:rsid w:val="6E0F7504"/>
    <w:rsid w:val="6EA36ACE"/>
    <w:rsid w:val="6ED30AB2"/>
    <w:rsid w:val="6EEA788A"/>
    <w:rsid w:val="6F5C4ECE"/>
    <w:rsid w:val="708737A7"/>
    <w:rsid w:val="74B73F9A"/>
    <w:rsid w:val="75C22291"/>
    <w:rsid w:val="773F1AF5"/>
    <w:rsid w:val="7810052B"/>
    <w:rsid w:val="797C0647"/>
    <w:rsid w:val="7B337DD7"/>
    <w:rsid w:val="7BAF166A"/>
    <w:rsid w:val="7DD10836"/>
    <w:rsid w:val="7F34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2F4C3"/>
  <w15:docId w15:val="{67AA414E-0224-4CDF-A4D8-73AC7360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  <w:rPr>
      <w:rFonts w:ascii="Calibri" w:eastAsia="仿宋_GB2312" w:hAnsi="Calibri" w:cs="Times New Roman"/>
      <w:sz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semiHidden/>
    <w:unhideWhenUsed/>
    <w:qFormat/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3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Theme="minorEastAsia" w:hAnsi="方正小标宋_GBK" w:cs="方正小标宋_GBK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3AA3-5F2D-460A-8BF6-737601A3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3</TotalTime>
  <Pages>2</Pages>
  <Words>260</Words>
  <Characters>1488</Characters>
  <Application>Microsoft Office Word</Application>
  <DocSecurity>0</DocSecurity>
  <Lines>12</Lines>
  <Paragraphs>3</Paragraphs>
  <ScaleCrop>false</ScaleCrop>
  <Company>P R C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Lenovo</cp:lastModifiedBy>
  <cp:revision>79</cp:revision>
  <cp:lastPrinted>2022-05-13T01:14:00Z</cp:lastPrinted>
  <dcterms:created xsi:type="dcterms:W3CDTF">2020-04-16T02:06:00Z</dcterms:created>
  <dcterms:modified xsi:type="dcterms:W3CDTF">2026-04-21T08:59:00Z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0833DB981ECF4C8E849DC9D6190C0271</vt:lpwstr>
  </property>
</Properties>
</file>